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1000" w:lineRule="exact"/>
        <w:jc w:val="center"/>
        <w:rPr>
          <w:rFonts w:hint="default" w:ascii="宋体" w:hAnsi="宋体" w:eastAsia="宋体" w:cs="宋体"/>
          <w:b/>
          <w:color w:val="000000" w:themeColor="text1"/>
          <w:sz w:val="72"/>
          <w:szCs w:val="7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团支书序列</w:t>
      </w:r>
    </w:p>
    <w:p>
      <w:pPr>
        <w:spacing w:line="1000" w:lineRule="exact"/>
        <w:jc w:val="left"/>
        <w:rPr>
          <w:rFonts w:hint="default" w:ascii="宋体" w:hAnsi="宋体" w:eastAsia="宋体" w:cs="宋体"/>
          <w:color w:val="000000" w:themeColor="text1"/>
          <w:sz w:val="10"/>
          <w:szCs w:val="1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tbl>
      <w:tblPr>
        <w:tblStyle w:val="5"/>
        <w:tblpPr w:leftFromText="180" w:rightFromText="180" w:vertAnchor="text" w:horzAnchor="page" w:tblpX="1062" w:tblpY="160"/>
        <w:tblOverlap w:val="never"/>
        <w:tblW w:w="4992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800"/>
        <w:gridCol w:w="3156"/>
        <w:gridCol w:w="36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92" w:type="pct"/>
            <w:shd w:val="clear" w:color="auto" w:fill="E4E4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4" w:type="pct"/>
            <w:shd w:val="clear" w:color="auto" w:fill="E4E4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5" w:type="pct"/>
            <w:shd w:val="clear" w:color="auto" w:fill="E4E4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17" w:type="pct"/>
            <w:shd w:val="clear" w:color="auto" w:fill="E4E4E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拟获奖项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叶晶晶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治安2402</w:t>
            </w:r>
          </w:p>
        </w:tc>
        <w:tc>
          <w:tcPr>
            <w:tcW w:w="1817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王吴宇辰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治安（实验）2301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鲁玉婷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侦查2403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推荐参评最美团支书</w:t>
            </w:r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王晓峰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法科2301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推荐参评最美团支书</w:t>
            </w:r>
            <w:bookmarkEnd w:id="2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文麒瑞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金盾课堂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推荐参评最美团支书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陈奕名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公安2505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3" w:name="OLE_LINK7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  <w:bookmarkEnd w:id="3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李博宇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侦查2301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院级优秀共青团干部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梅瑞德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侦查2402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院级优秀共青团干部</w:t>
            </w:r>
            <w:bookmarkEnd w:id="4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杨家伦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治安2302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OLE_LINK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  <w:bookmarkEnd w:id="5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严旖旎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24公安学硕士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6" w:name="OLE_LINK6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院级优秀共青团干部</w:t>
            </w:r>
            <w:bookmarkEnd w:id="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阿亚拉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25公安学硕士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院级优秀共青团干部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邵昱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公安2502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陶思媛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侦查2302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院级优秀共青团干部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黄韬畅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治安（实验）2501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黄维依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公安2501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高艳琳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公安2503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92" w:type="pct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金宇翔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公安2504</w:t>
            </w:r>
          </w:p>
        </w:tc>
        <w:tc>
          <w:tcPr>
            <w:tcW w:w="181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院级优秀学生干部</w:t>
            </w:r>
          </w:p>
        </w:tc>
      </w:tr>
    </w:tbl>
    <w:p>
      <w:pPr>
        <w:rPr>
          <w:rFonts w:hint="eastAsia" w:ascii="宋体" w:hAnsi="宋体" w:eastAsia="宋体" w:cs="宋体"/>
        </w:rPr>
      </w:pPr>
      <w:bookmarkStart w:id="7" w:name="_GoBack"/>
      <w:bookmarkEnd w:id="7"/>
    </w:p>
    <w:sectPr>
      <w:pgSz w:w="11906" w:h="16838"/>
      <w:pgMar w:top="680" w:right="1077" w:bottom="68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MxMDUzOTc2MDA0YzM5MGU1ZGY2Njg5MDBiMTRlNDk1IiwidXNlckNvdW50IjoyfQ=="/>
  </w:docVars>
  <w:rsids>
    <w:rsidRoot w:val="05356615"/>
    <w:rsid w:val="00081C91"/>
    <w:rsid w:val="00100C33"/>
    <w:rsid w:val="001E7607"/>
    <w:rsid w:val="002A535F"/>
    <w:rsid w:val="002B603C"/>
    <w:rsid w:val="002E00FB"/>
    <w:rsid w:val="0031312D"/>
    <w:rsid w:val="00335E3C"/>
    <w:rsid w:val="003371E6"/>
    <w:rsid w:val="003E471C"/>
    <w:rsid w:val="00442030"/>
    <w:rsid w:val="004779AE"/>
    <w:rsid w:val="004E369B"/>
    <w:rsid w:val="005140FC"/>
    <w:rsid w:val="00527E92"/>
    <w:rsid w:val="00650D70"/>
    <w:rsid w:val="006A43E3"/>
    <w:rsid w:val="00727A94"/>
    <w:rsid w:val="007D19A7"/>
    <w:rsid w:val="007E06DF"/>
    <w:rsid w:val="00807BB1"/>
    <w:rsid w:val="008E2829"/>
    <w:rsid w:val="0090025A"/>
    <w:rsid w:val="009733FF"/>
    <w:rsid w:val="00997465"/>
    <w:rsid w:val="00A0780A"/>
    <w:rsid w:val="00A67320"/>
    <w:rsid w:val="00A842FF"/>
    <w:rsid w:val="00B0777A"/>
    <w:rsid w:val="00B32A9A"/>
    <w:rsid w:val="00B36CC1"/>
    <w:rsid w:val="00B751BD"/>
    <w:rsid w:val="00B8531B"/>
    <w:rsid w:val="00C519D9"/>
    <w:rsid w:val="00C83D0C"/>
    <w:rsid w:val="00D57B6C"/>
    <w:rsid w:val="00E043B0"/>
    <w:rsid w:val="00E26ED7"/>
    <w:rsid w:val="00E44C61"/>
    <w:rsid w:val="00E932C3"/>
    <w:rsid w:val="00F0765A"/>
    <w:rsid w:val="00FA012B"/>
    <w:rsid w:val="00FF5779"/>
    <w:rsid w:val="05356615"/>
    <w:rsid w:val="15293F6A"/>
    <w:rsid w:val="2E353165"/>
    <w:rsid w:val="310A0835"/>
    <w:rsid w:val="310E5509"/>
    <w:rsid w:val="6D544105"/>
    <w:rsid w:val="7943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3815;&#23433;\AppData\Roaming\kingsoft\office6\templates\download\5815108a-08ae-4d02-89ff-69fbd4a002cd\&#31614;&#2104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签到表.docx</Template>
  <Pages>1</Pages>
  <Words>195</Words>
  <Characters>267</Characters>
  <Lines>2</Lines>
  <Paragraphs>1</Paragraphs>
  <TotalTime>11</TotalTime>
  <ScaleCrop>false</ScaleCrop>
  <LinksUpToDate>false</LinksUpToDate>
  <CharactersWithSpaces>317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2026-03-18T12:02:00Z</dcterms:created>
  <dc:creator>八十</dc:creator>
  <cp:lastModifiedBy>张凡稷</cp:lastModifiedBy>
  <dcterms:modified xsi:type="dcterms:W3CDTF">2026-04-03T04:39:32Z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v1.0_mb_Pq6h/XhIwBk2F4wQZWNqOQ==</vt:lpwstr>
  </property>
  <property fmtid="{D5CDD505-2E9C-101B-9397-08002B2CF9AE}" pid="4" name="ICV">
    <vt:lpwstr>7B6EDAB958D347619515E6696278EEBA_13</vt:lpwstr>
  </property>
  <property fmtid="{D5CDD505-2E9C-101B-9397-08002B2CF9AE}" pid="5" name="KSOTemplateDocerSaveRecord">
    <vt:lpwstr>eyJoZGlkIjoiMTk0YjdhMTBjNDY2MWM4ZjVhMWYwNjRiYTNiY2E3OWMiLCJ1c2VySWQiOiI0Mzc5NTA2OTkifQ==</vt:lpwstr>
  </property>
</Properties>
</file>